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43DC" w14:textId="77777777" w:rsidR="00B03B58" w:rsidRDefault="0063593A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025-01/24-01/26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51F843DD" w14:textId="77777777" w:rsidR="00B03B58" w:rsidRDefault="0063593A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2182-9-2-24-1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51F843DE" w14:textId="77777777" w:rsidR="00B03B58" w:rsidRDefault="0063593A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51F84425" wp14:editId="51F84426">
            <wp:extent cx="933580" cy="93358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51F843DF" w14:textId="77777777" w:rsidR="00B03B58" w:rsidRDefault="00B03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843E0" w14:textId="77777777" w:rsidR="00B03B58" w:rsidRDefault="00635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Oklaju 12. srpnja 2024. godine</w:t>
      </w:r>
    </w:p>
    <w:p w14:paraId="51F843E1" w14:textId="77777777" w:rsidR="00B03B58" w:rsidRDefault="00B03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843E2" w14:textId="77777777" w:rsidR="00B03B58" w:rsidRDefault="00635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Izjave o osnivanju EKO Promina d.o.o. za obavljanje komunalnih djelatnosti (Pročišćeni tekst) od 16. veljače 2023. godine</w:t>
      </w:r>
      <w:r>
        <w:rPr>
          <w:rFonts w:ascii="Times New Roman" w:eastAsia="Times New Roman" w:hAnsi="Times New Roman" w:cs="Times New Roman"/>
          <w:sz w:val="24"/>
          <w:szCs w:val="24"/>
        </w:rPr>
        <w:t>, direktorica društva EKO Promina d.o.o. (u daljnjem tekstu: Društvo) Barbara Nakić-Alfirević, dana 12. srpnja 2023. godine raspisuje:</w:t>
      </w:r>
    </w:p>
    <w:p w14:paraId="51F843E3" w14:textId="77777777" w:rsidR="00B03B58" w:rsidRDefault="00B0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843E4" w14:textId="77777777" w:rsidR="00B03B58" w:rsidRDefault="0063593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</w:t>
      </w:r>
    </w:p>
    <w:p w14:paraId="51F843E5" w14:textId="77777777" w:rsidR="00B03B58" w:rsidRDefault="00635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neodređeno vrijeme uz probni rad od 3 (tri) mjeseca</w:t>
      </w:r>
    </w:p>
    <w:p w14:paraId="51F843E6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F843E7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moraju ispunjavati sljedeće opće uvjete za prijam:</w:t>
      </w:r>
    </w:p>
    <w:p w14:paraId="51F843E8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punoljetnost;</w:t>
      </w:r>
    </w:p>
    <w:p w14:paraId="51F843E9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hrvatsko državljanstvo;</w:t>
      </w:r>
    </w:p>
    <w:p w14:paraId="51F843EA" w14:textId="77777777" w:rsidR="00B03B58" w:rsidRDefault="006359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51F843EB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3EC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Osim općih uvjeta za prijam kandidati moraju ispunjavati i sljedeće posebne uvjete za prijam propisane važećim Pravilnikom o radu Društva:</w:t>
      </w:r>
    </w:p>
    <w:p w14:paraId="51F843ED" w14:textId="77777777" w:rsidR="00B03B58" w:rsidRDefault="0063593A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SSS iz tehničkih područja znanosti - polje tehnologije prometa i transporta;</w:t>
      </w:r>
    </w:p>
    <w:p w14:paraId="51F843EE" w14:textId="77777777" w:rsidR="00B03B58" w:rsidRDefault="0063593A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 za upravljanje vozilima koja su svrstana u B i C kategoriju:</w:t>
      </w:r>
    </w:p>
    <w:p w14:paraId="51F843EF" w14:textId="77777777" w:rsidR="00B03B58" w:rsidRDefault="0063593A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(slovima: jedna) godina radnog iskustva na poslovima vozača motornih vozila.</w:t>
      </w:r>
    </w:p>
    <w:p w14:paraId="51F843F0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3F1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natječaj se mogu ravnopravno prijaviti osobe obaju spolova, a izrazi koji se koriste u ovom natječaju za osobe u muškom rodu uporabljeni su neutralno i odnose se na muške i ženske osobe.</w:t>
      </w:r>
    </w:p>
    <w:p w14:paraId="51F843F2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3F3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Uz prijavu na natječaj potrebno je priložiti:</w:t>
      </w:r>
    </w:p>
    <w:p w14:paraId="51F843F4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lastRenderedPageBreak/>
        <w:t>– životopis;</w:t>
      </w:r>
    </w:p>
    <w:p w14:paraId="51F843F5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hrvatskom državljanstvu (preslik osobne iskaznice, vojne iskaznice, putovnice, domovnice);</w:t>
      </w:r>
    </w:p>
    <w:p w14:paraId="51F843F6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preslik vozačke dozvole;</w:t>
      </w:r>
    </w:p>
    <w:p w14:paraId="51F843F7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odgovarajućem stupnju obrazovanja (stručne spreme) i struke određene ovim natječajem (preslik potvrde o završenom stupnju obrazovanja);</w:t>
      </w:r>
    </w:p>
    <w:p w14:paraId="51F843F8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radnom iskustvu na odgovarajućim poslovima od najmanje jedne godine (preslik potvrde ili elektronički zapis o podacima evidentiranim u matičnoj evidenciji Hrvatskog zavoda za mirovinsko osiguranje);</w:t>
      </w:r>
    </w:p>
    <w:p w14:paraId="51F843F9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>– uvjerenje nadležnog suda da se protiv kandidata ne vodi kazneni postupak, ne starije od tri mjeseca (preslik uvjerenja).</w:t>
      </w:r>
    </w:p>
    <w:p w14:paraId="51F843FA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51F843FB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U prijavi na natječaj navode se i osobni podaci kandidata (ime i prezime, adresa prebivališta, OIB, broj telefona, odnosno mobitela, e-mail adresa), isključivo za potrebe natječajnog postupka.</w:t>
      </w:r>
    </w:p>
    <w:p w14:paraId="51F843FC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3FD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 na zahtjev poslodavca dostaviti original dokumentacije ili omogućiti uvid u nju.</w:t>
      </w:r>
    </w:p>
    <w:p w14:paraId="51F843FE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3FF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je, po obavijesti o izboru, priložiti i uvjerenje o zdravstvenoj sposobnosti kojim se dokazuje ispunjavanje općeg uvjeta zdravstvene sposobnosti za obavljanje poslova radnog mjesta na koje se prima.</w:t>
      </w:r>
    </w:p>
    <w:p w14:paraId="51F84400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401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</w:t>
      </w:r>
      <w:r>
        <w:rPr>
          <w:lang w:val="hr-HR"/>
        </w:rPr>
        <w:t>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51F84402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403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</w:t>
      </w:r>
      <w:r>
        <w:rPr>
          <w:lang w:val="hr-HR"/>
        </w:rPr>
        <w:lastRenderedPageBreak/>
        <w:t>https://branitelji.gov.hr/UserDocsImages/dokumenti/Nikola/popis%20dokaza%20za%20ostvarivanje%20prava%20prednosti%20pri%20zapo%C5%A1ljavanju-%20ZOHBDR%202021.pdf</w:t>
      </w:r>
    </w:p>
    <w:p w14:paraId="51F84404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405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https://branitelji.gov.hr/UserDocsImages//dokumenti/Nikola//popis%20dokaza%20za%20ostvarivanje%20prava%20prednosti%20pri%20zapo%C5%A1ljavanju%20Zakon%20o%20civilnim%20stradalnicima%20iz%20DR.</w:t>
      </w:r>
      <w:r>
        <w:rPr>
          <w:lang w:val="hr-HR"/>
        </w:rPr>
        <w:t>pdf.</w:t>
      </w:r>
    </w:p>
    <w:p w14:paraId="51F84406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407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51F84408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1F84409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51F8440A" w14:textId="77777777" w:rsidR="00B03B58" w:rsidRDefault="00B03B5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51F8440B" w14:textId="77777777" w:rsidR="00B03B58" w:rsidRDefault="0063593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51F8440C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0D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s dokazima o ispunjavanju uvjeta podnose se u roku od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 dana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Hrvatski zavod za zapošljavanje - Burza rada - Radna mjesta (hzz.hr)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hyperlink r:id="rId1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EKO Promina d.o.o. - Natječaji (eko-promina.hr)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„Prijava na natječaj za prijam na radno mjesto </w:t>
      </w:r>
      <w:r>
        <w:rPr>
          <w:rFonts w:ascii="Times New Roman" w:eastAsia="Times New Roman" w:hAnsi="Times New Roman" w:cs="Times New Roman"/>
          <w:sz w:val="24"/>
          <w:szCs w:val="24"/>
        </w:rPr>
        <w:t>vozača motornih vozila u odjelu tehničkih poslova i na radno mjesto radnika na poslovima prikupljanja otpada“</w:t>
      </w:r>
    </w:p>
    <w:p w14:paraId="51F8440E" w14:textId="77777777" w:rsidR="00B03B58" w:rsidRDefault="0063593A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Poštom na adresu:</w:t>
      </w:r>
    </w:p>
    <w:p w14:paraId="51F8440F" w14:textId="77777777" w:rsidR="00B03B58" w:rsidRDefault="0063593A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EKO Promina d.o.o.</w:t>
      </w:r>
    </w:p>
    <w:p w14:paraId="51F84410" w14:textId="77777777" w:rsidR="00B03B58" w:rsidRDefault="0063593A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Put kroz Oklaj 144</w:t>
      </w:r>
    </w:p>
    <w:p w14:paraId="51F84411" w14:textId="77777777" w:rsidR="00B03B58" w:rsidRDefault="0063593A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22303 Oklaj</w:t>
      </w:r>
    </w:p>
    <w:p w14:paraId="51F84412" w14:textId="77777777" w:rsidR="00B03B58" w:rsidRDefault="0063593A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 poštom na:</w:t>
      </w:r>
    </w:p>
    <w:p w14:paraId="51F84413" w14:textId="77777777" w:rsidR="00B03B58" w:rsidRDefault="0063593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11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kontakt@eko-promina.hr</w:t>
        </w:r>
      </w:hyperlink>
    </w:p>
    <w:p w14:paraId="51F84414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5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F84416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7" w14:textId="77777777" w:rsidR="00B03B58" w:rsidRDefault="006359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51F84418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9" w14:textId="77777777" w:rsidR="00B03B58" w:rsidRDefault="006359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 ne pristupi razgovoru, smatra se da je povukao prijavu na natječaj.</w:t>
      </w:r>
    </w:p>
    <w:p w14:paraId="51F8441A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B" w14:textId="77777777" w:rsidR="00B03B58" w:rsidRDefault="006359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Opis poslova radnog mjesta te podaci o plaći radnog mjesta predstavit će se kandidatima na razgovoru.</w:t>
      </w:r>
    </w:p>
    <w:p w14:paraId="51F8441C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D" w14:textId="77777777" w:rsidR="00B03B58" w:rsidRDefault="006359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Kandidat s periodičkom izobrazbom vozača za oznaku KOD 95 i s karticom vozača će imati pravo prednosti pri zapošljavanju.</w:t>
      </w:r>
    </w:p>
    <w:p w14:paraId="51F8441E" w14:textId="77777777" w:rsidR="00B03B58" w:rsidRDefault="00B03B5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F8441F" w14:textId="77777777" w:rsidR="00B03B58" w:rsidRDefault="006359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oglasnoj ploči i na internetskoj stranici Društva objavit će se vrijeme i mjesto održavanja razgovora, najmanje dva dana prije održavanja.</w:t>
      </w:r>
    </w:p>
    <w:p w14:paraId="51F84420" w14:textId="77777777" w:rsidR="00B03B58" w:rsidRDefault="00B03B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84421" w14:textId="77777777" w:rsidR="00B03B58" w:rsidRDefault="00B03B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84422" w14:textId="77777777" w:rsidR="00B03B58" w:rsidRDefault="0063593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51F84423" w14:textId="77777777" w:rsidR="00B03B58" w:rsidRDefault="0063593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p w14:paraId="51F84424" w14:textId="77777777" w:rsidR="00B03B58" w:rsidRDefault="00B03B58">
      <w:pPr>
        <w:spacing w:after="0" w:line="240" w:lineRule="auto"/>
        <w:rPr>
          <w:rFonts w:ascii="Times New Roman" w:hAnsi="Times New Roman" w:cs="Times New Roman"/>
          <w:vanish/>
          <w:sz w:val="52"/>
          <w:szCs w:val="52"/>
        </w:rPr>
      </w:pPr>
    </w:p>
    <w:sectPr w:rsidR="00B03B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1134" w:bottom="340" w:left="1134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4445" w14:textId="77777777" w:rsidR="0063593A" w:rsidRDefault="0063593A">
      <w:pPr>
        <w:spacing w:after="0" w:line="240" w:lineRule="auto"/>
      </w:pPr>
      <w:r>
        <w:separator/>
      </w:r>
    </w:p>
  </w:endnote>
  <w:endnote w:type="continuationSeparator" w:id="0">
    <w:p w14:paraId="51F84447" w14:textId="77777777" w:rsidR="0063593A" w:rsidRDefault="0063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38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CE00" w14:textId="77777777" w:rsidR="0063593A" w:rsidRDefault="006359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4427" w14:textId="77777777" w:rsidR="00B03B58" w:rsidRDefault="00B03B58">
    <w:pPr>
      <w:pStyle w:val="Podnoje"/>
      <w:jc w:val="right"/>
    </w:pPr>
  </w:p>
  <w:p w14:paraId="51F84428" w14:textId="77777777" w:rsidR="00B03B58" w:rsidRDefault="00B03B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B03B58" w14:paraId="51F84434" w14:textId="77777777">
      <w:tc>
        <w:tcPr>
          <w:tcW w:w="9854" w:type="dxa"/>
          <w:shd w:val="clear" w:color="auto" w:fill="auto"/>
        </w:tcPr>
        <w:p w14:paraId="51F84433" w14:textId="77777777" w:rsidR="00B03B58" w:rsidRDefault="00B03B58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51F84435" w14:textId="77777777" w:rsidR="00B03B58" w:rsidRDefault="00B03B58">
    <w:pPr>
      <w:pStyle w:val="Podnoje"/>
      <w:jc w:val="center"/>
      <w:rPr>
        <w:rFonts w:ascii="Candara" w:hAnsi="Candara"/>
        <w:sz w:val="12"/>
        <w:szCs w:val="12"/>
      </w:rPr>
    </w:pPr>
  </w:p>
  <w:p w14:paraId="51F84436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>društvo s ograničenom odgovornošću za obavljanje komunalnih djelatnosti, Put kroz Oklaj 144, Oklaj</w:t>
    </w:r>
  </w:p>
  <w:p w14:paraId="51F84437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51F84438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51F84439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51F8443A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51F8443B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51F8443C" w14:textId="77777777" w:rsidR="00B03B58" w:rsidRDefault="0063593A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51F84443" wp14:editId="51F84444">
          <wp:extent cx="4019550" cy="180975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8443D" w14:textId="77777777" w:rsidR="00B03B58" w:rsidRDefault="0063593A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51F84440" w14:textId="77777777" w:rsidR="00B03B58" w:rsidRDefault="00B03B58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4441" w14:textId="77777777" w:rsidR="0063593A" w:rsidRDefault="0063593A">
      <w:pPr>
        <w:spacing w:after="0" w:line="240" w:lineRule="auto"/>
      </w:pPr>
      <w:r>
        <w:separator/>
      </w:r>
    </w:p>
  </w:footnote>
  <w:footnote w:type="continuationSeparator" w:id="0">
    <w:p w14:paraId="51F84443" w14:textId="77777777" w:rsidR="0063593A" w:rsidRDefault="0063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FD039" w14:textId="77777777" w:rsidR="0063593A" w:rsidRDefault="006359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C1D" w14:textId="77777777" w:rsidR="0063593A" w:rsidRDefault="006359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B03B58" w14:paraId="51F84431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51F84429" w14:textId="77777777" w:rsidR="00B03B58" w:rsidRDefault="0063593A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1F84441" wp14:editId="51F84442">
                <wp:extent cx="2503717" cy="4381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51F8442A" w14:textId="77777777" w:rsidR="00B03B58" w:rsidRDefault="0063593A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51F8442B" w14:textId="77777777" w:rsidR="00B03B58" w:rsidRDefault="0063593A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51F8442C" w14:textId="77777777" w:rsidR="00B03B58" w:rsidRDefault="0063593A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51F8442D" w14:textId="77777777" w:rsidR="00B03B58" w:rsidRDefault="0063593A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+385 22 881 046</w:t>
          </w:r>
        </w:p>
        <w:p w14:paraId="51F8442E" w14:textId="77777777" w:rsidR="00B03B58" w:rsidRDefault="0063593A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51F8442F" w14:textId="77777777" w:rsidR="00B03B58" w:rsidRDefault="0063593A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51F84430" w14:textId="77777777" w:rsidR="00B03B58" w:rsidRDefault="0063593A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51F84432" w14:textId="77777777" w:rsidR="00B03B58" w:rsidRDefault="00B03B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1E07"/>
    <w:multiLevelType w:val="multilevel"/>
    <w:tmpl w:val="789ED93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C7C8C5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3B7686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9E083AE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56A6869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D80E3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9014C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9A589B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38F0C49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ABC8A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multilevel"/>
    <w:tmpl w:val="D9A8BA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multilevel"/>
    <w:tmpl w:val="7E809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multilevel"/>
    <w:tmpl w:val="F8884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multilevel"/>
    <w:tmpl w:val="FDD69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multilevel"/>
    <w:tmpl w:val="28500F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multilevel"/>
    <w:tmpl w:val="9FEC8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multilevel"/>
    <w:tmpl w:val="8CE00DE4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multilevel"/>
    <w:tmpl w:val="B17C87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multilevel"/>
    <w:tmpl w:val="1F042B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multilevel"/>
    <w:tmpl w:val="14BC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multilevel"/>
    <w:tmpl w:val="2124A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multilevel"/>
    <w:tmpl w:val="BBA686DA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multilevel"/>
    <w:tmpl w:val="64F0A7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multilevel"/>
    <w:tmpl w:val="50402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multilevel"/>
    <w:tmpl w:val="E15C2A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multilevel"/>
    <w:tmpl w:val="10083E48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multilevel"/>
    <w:tmpl w:val="CD640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multilevel"/>
    <w:tmpl w:val="912A77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multilevel"/>
    <w:tmpl w:val="74D2FC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multilevel"/>
    <w:tmpl w:val="7FC2A4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multilevel"/>
    <w:tmpl w:val="23AAA448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6D5819ED"/>
    <w:multiLevelType w:val="multilevel"/>
    <w:tmpl w:val="1C2640B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FCD"/>
    <w:multiLevelType w:val="multilevel"/>
    <w:tmpl w:val="ED72CE3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7071">
    <w:abstractNumId w:val="0"/>
  </w:num>
  <w:num w:numId="2" w16cid:durableId="227495590">
    <w:abstractNumId w:val="1"/>
  </w:num>
  <w:num w:numId="3" w16cid:durableId="1273441637">
    <w:abstractNumId w:val="2"/>
  </w:num>
  <w:num w:numId="4" w16cid:durableId="148056578">
    <w:abstractNumId w:val="3"/>
  </w:num>
  <w:num w:numId="5" w16cid:durableId="2061203378">
    <w:abstractNumId w:val="4"/>
  </w:num>
  <w:num w:numId="6" w16cid:durableId="2123525670">
    <w:abstractNumId w:val="5"/>
  </w:num>
  <w:num w:numId="7" w16cid:durableId="367145042">
    <w:abstractNumId w:val="6"/>
  </w:num>
  <w:num w:numId="8" w16cid:durableId="2101371403">
    <w:abstractNumId w:val="7"/>
  </w:num>
  <w:num w:numId="9" w16cid:durableId="911961489">
    <w:abstractNumId w:val="8"/>
  </w:num>
  <w:num w:numId="10" w16cid:durableId="821122943">
    <w:abstractNumId w:val="9"/>
  </w:num>
  <w:num w:numId="11" w16cid:durableId="47651099">
    <w:abstractNumId w:val="10"/>
  </w:num>
  <w:num w:numId="12" w16cid:durableId="61832440">
    <w:abstractNumId w:val="11"/>
  </w:num>
  <w:num w:numId="13" w16cid:durableId="1346666039">
    <w:abstractNumId w:val="12"/>
  </w:num>
  <w:num w:numId="14" w16cid:durableId="2129859905">
    <w:abstractNumId w:val="13"/>
  </w:num>
  <w:num w:numId="15" w16cid:durableId="1010185241">
    <w:abstractNumId w:val="14"/>
  </w:num>
  <w:num w:numId="16" w16cid:durableId="1799373061">
    <w:abstractNumId w:val="15"/>
  </w:num>
  <w:num w:numId="17" w16cid:durableId="322126988">
    <w:abstractNumId w:val="16"/>
  </w:num>
  <w:num w:numId="18" w16cid:durableId="497043212">
    <w:abstractNumId w:val="17"/>
  </w:num>
  <w:num w:numId="19" w16cid:durableId="2115129606">
    <w:abstractNumId w:val="18"/>
  </w:num>
  <w:num w:numId="20" w16cid:durableId="1581674227">
    <w:abstractNumId w:val="19"/>
  </w:num>
  <w:num w:numId="21" w16cid:durableId="821850096">
    <w:abstractNumId w:val="20"/>
  </w:num>
  <w:num w:numId="22" w16cid:durableId="161238940">
    <w:abstractNumId w:val="21"/>
  </w:num>
  <w:num w:numId="23" w16cid:durableId="1525828380">
    <w:abstractNumId w:val="22"/>
  </w:num>
  <w:num w:numId="24" w16cid:durableId="650990209">
    <w:abstractNumId w:val="23"/>
  </w:num>
  <w:num w:numId="25" w16cid:durableId="73820221">
    <w:abstractNumId w:val="24"/>
  </w:num>
  <w:num w:numId="26" w16cid:durableId="736246504">
    <w:abstractNumId w:val="25"/>
  </w:num>
  <w:num w:numId="27" w16cid:durableId="699357788">
    <w:abstractNumId w:val="26"/>
  </w:num>
  <w:num w:numId="28" w16cid:durableId="862279759">
    <w:abstractNumId w:val="27"/>
  </w:num>
  <w:num w:numId="29" w16cid:durableId="127937227">
    <w:abstractNumId w:val="28"/>
  </w:num>
  <w:num w:numId="30" w16cid:durableId="1445230395">
    <w:abstractNumId w:val="29"/>
  </w:num>
  <w:num w:numId="31" w16cid:durableId="666326353">
    <w:abstractNumId w:val="30"/>
  </w:num>
  <w:num w:numId="32" w16cid:durableId="907232510">
    <w:abstractNumId w:val="31"/>
  </w:num>
  <w:num w:numId="33" w16cid:durableId="4067310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58"/>
    <w:rsid w:val="001E12EE"/>
    <w:rsid w:val="0063593A"/>
    <w:rsid w:val="00B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843DC"/>
  <w15:docId w15:val="{6D41D441-86D1-48B5-844E-6DCEF44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customStyle="1" w:styleId="box8340901">
    <w:name w:val="box_834090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eko-promin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ko-promina.hr/dokumenti/natjecaj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?AspxAutoDetectCookieSupport=1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21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14</cp:revision>
  <cp:lastPrinted>2023-03-23T10:11:00Z</cp:lastPrinted>
  <dcterms:created xsi:type="dcterms:W3CDTF">2023-07-13T11:58:00Z</dcterms:created>
  <dcterms:modified xsi:type="dcterms:W3CDTF">2024-07-12T05:57:00Z</dcterms:modified>
</cp:coreProperties>
</file>